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0334" w14:textId="77777777" w:rsidR="00CA422E" w:rsidRDefault="00CA422E" w:rsidP="00CA422E">
      <w:pPr>
        <w:tabs>
          <w:tab w:val="left" w:pos="8364"/>
        </w:tabs>
      </w:pPr>
    </w:p>
    <w:p w14:paraId="5C3CB223" w14:textId="77777777" w:rsidR="00E31A12" w:rsidRDefault="00E31A12" w:rsidP="00CA422E">
      <w:pPr>
        <w:tabs>
          <w:tab w:val="left" w:pos="8364"/>
        </w:tabs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539"/>
      </w:tblGrid>
      <w:tr w:rsidR="006A2552" w14:paraId="6EFFE44C" w14:textId="77777777" w:rsidTr="006A2552">
        <w:tc>
          <w:tcPr>
            <w:tcW w:w="5807" w:type="dxa"/>
          </w:tcPr>
          <w:p w14:paraId="1F8AD729" w14:textId="77777777" w:rsidR="006A2552" w:rsidRDefault="003F336B" w:rsidP="00CA422E">
            <w:pPr>
              <w:tabs>
                <w:tab w:val="left" w:pos="8364"/>
              </w:tabs>
            </w:pPr>
            <w:r w:rsidRPr="007D19BD">
              <w:t>Jonavos rajono savivaldybės merui</w:t>
            </w:r>
          </w:p>
        </w:tc>
        <w:tc>
          <w:tcPr>
            <w:tcW w:w="3539" w:type="dxa"/>
          </w:tcPr>
          <w:p w14:paraId="2C6D0FB2" w14:textId="77777777" w:rsidR="006A2552" w:rsidRDefault="003F336B" w:rsidP="00CA422E">
            <w:pPr>
              <w:tabs>
                <w:tab w:val="left" w:pos="8364"/>
              </w:tabs>
            </w:pPr>
            <w:r w:rsidRPr="007D19BD">
              <w:t>2021-07-</w:t>
            </w:r>
            <w:r w:rsidR="00CE468F">
              <w:t>26</w:t>
            </w:r>
            <w:r w:rsidRPr="007D19BD">
              <w:t xml:space="preserve">    Nr.</w:t>
            </w:r>
            <w:r w:rsidR="00CE468F">
              <w:t xml:space="preserve"> S-</w:t>
            </w:r>
            <w:r w:rsidR="001F7FA5">
              <w:t xml:space="preserve"> 221</w:t>
            </w:r>
          </w:p>
        </w:tc>
      </w:tr>
      <w:tr w:rsidR="006A2552" w14:paraId="0813199C" w14:textId="77777777" w:rsidTr="006A2552">
        <w:tc>
          <w:tcPr>
            <w:tcW w:w="5807" w:type="dxa"/>
          </w:tcPr>
          <w:p w14:paraId="69E62022" w14:textId="77777777" w:rsidR="006A2552" w:rsidRPr="003F336B" w:rsidRDefault="003F336B" w:rsidP="003F336B">
            <w:pPr>
              <w:tabs>
                <w:tab w:val="left" w:pos="6946"/>
              </w:tabs>
              <w:rPr>
                <w:color w:val="000000" w:themeColor="text1"/>
              </w:rPr>
            </w:pPr>
            <w:proofErr w:type="spellStart"/>
            <w:r w:rsidRPr="007D19BD">
              <w:rPr>
                <w:color w:val="000000" w:themeColor="text1"/>
              </w:rPr>
              <w:t>M.Sinkevičiui</w:t>
            </w:r>
            <w:proofErr w:type="spellEnd"/>
          </w:p>
        </w:tc>
        <w:tc>
          <w:tcPr>
            <w:tcW w:w="3539" w:type="dxa"/>
          </w:tcPr>
          <w:p w14:paraId="3C6BA12D" w14:textId="77777777" w:rsidR="006A2552" w:rsidRDefault="006A2552" w:rsidP="00CA422E">
            <w:pPr>
              <w:tabs>
                <w:tab w:val="left" w:pos="8364"/>
              </w:tabs>
            </w:pPr>
          </w:p>
        </w:tc>
      </w:tr>
    </w:tbl>
    <w:p w14:paraId="5FCA3C7A" w14:textId="77777777" w:rsidR="006A2552" w:rsidRDefault="006A2552" w:rsidP="00CA422E">
      <w:pPr>
        <w:tabs>
          <w:tab w:val="left" w:pos="8364"/>
        </w:tabs>
      </w:pPr>
    </w:p>
    <w:p w14:paraId="6C7F071C" w14:textId="77777777" w:rsidR="006A2552" w:rsidRDefault="006A2552" w:rsidP="00CA422E">
      <w:pPr>
        <w:tabs>
          <w:tab w:val="left" w:pos="8364"/>
        </w:tabs>
      </w:pPr>
    </w:p>
    <w:p w14:paraId="6040A180" w14:textId="77777777" w:rsidR="006A2552" w:rsidRDefault="006A2552" w:rsidP="00CA422E">
      <w:pPr>
        <w:tabs>
          <w:tab w:val="left" w:pos="8364"/>
        </w:tabs>
      </w:pPr>
    </w:p>
    <w:p w14:paraId="2A808DBC" w14:textId="77777777" w:rsidR="006A2552" w:rsidRDefault="006A2552" w:rsidP="00CA422E">
      <w:pPr>
        <w:tabs>
          <w:tab w:val="left" w:pos="8364"/>
        </w:tabs>
      </w:pPr>
    </w:p>
    <w:p w14:paraId="20CA1DCC" w14:textId="77777777" w:rsidR="006A2552" w:rsidRDefault="003F336B" w:rsidP="00CA422E">
      <w:pPr>
        <w:tabs>
          <w:tab w:val="left" w:pos="8364"/>
        </w:tabs>
        <w:rPr>
          <w:b/>
        </w:rPr>
      </w:pPr>
      <w:r w:rsidRPr="003F336B">
        <w:rPr>
          <w:b/>
        </w:rPr>
        <w:t>DĖL JONAVOS GREITOSIOS MEDICINOS PAGALBOS STOTIES STEBĖTOJŲ TARYBOS PAKEITIMO</w:t>
      </w:r>
    </w:p>
    <w:p w14:paraId="04E5CCF1" w14:textId="77777777" w:rsidR="003F336B" w:rsidRDefault="003F336B" w:rsidP="00CA422E">
      <w:pPr>
        <w:tabs>
          <w:tab w:val="left" w:pos="8364"/>
        </w:tabs>
        <w:rPr>
          <w:b/>
        </w:rPr>
      </w:pPr>
    </w:p>
    <w:p w14:paraId="7EF3E501" w14:textId="77777777" w:rsidR="003F336B" w:rsidRDefault="003F336B" w:rsidP="00BE216F">
      <w:pPr>
        <w:tabs>
          <w:tab w:val="left" w:pos="8364"/>
        </w:tabs>
        <w:jc w:val="both"/>
        <w:rPr>
          <w:b/>
        </w:rPr>
      </w:pPr>
    </w:p>
    <w:p w14:paraId="6DA5650D" w14:textId="77777777" w:rsidR="003F336B" w:rsidRDefault="003F336B" w:rsidP="00BE216F">
      <w:pPr>
        <w:tabs>
          <w:tab w:val="left" w:pos="8364"/>
        </w:tabs>
        <w:spacing w:line="360" w:lineRule="auto"/>
        <w:ind w:firstLine="567"/>
        <w:jc w:val="both"/>
      </w:pPr>
      <w:r>
        <w:t>Viešosios įstaigos Jonavos greitosios medicinos pagalbos stotis stebėtojų taryba patvirtinta 2020 m. vasario 6 d. Vadovaujantis įstaigos įstatais, vienas stebėtojų tarybos narių yra paskirtas profesinių sąjungų.</w:t>
      </w:r>
    </w:p>
    <w:p w14:paraId="7D229024" w14:textId="77777777" w:rsidR="00260578" w:rsidRDefault="003F336B" w:rsidP="00BE216F">
      <w:pPr>
        <w:tabs>
          <w:tab w:val="left" w:pos="8364"/>
        </w:tabs>
        <w:spacing w:line="360" w:lineRule="auto"/>
        <w:ind w:firstLine="567"/>
        <w:jc w:val="both"/>
      </w:pPr>
      <w:r>
        <w:t xml:space="preserve">Jonavos greitosios medicinos pagalbos stotis gavo profesinių sąjungų paskirto stebėtojų tarybos nario Algirdo </w:t>
      </w:r>
      <w:proofErr w:type="spellStart"/>
      <w:r>
        <w:t>Krenciaus</w:t>
      </w:r>
      <w:proofErr w:type="spellEnd"/>
      <w:r>
        <w:t xml:space="preserve"> </w:t>
      </w:r>
      <w:r w:rsidR="00260578">
        <w:t xml:space="preserve">atsistatydinimo prašymą. Taip pat buvo gauta įstaigoje veikiančių profesinių sąjungų atstovybės susirinkimo protokolo kopija, kur į stebėtojų tarybą deleguojama Ina </w:t>
      </w:r>
      <w:proofErr w:type="spellStart"/>
      <w:r w:rsidR="00260578">
        <w:t>Čiurinskienė</w:t>
      </w:r>
      <w:proofErr w:type="spellEnd"/>
      <w:r w:rsidR="00260578">
        <w:t>.</w:t>
      </w:r>
    </w:p>
    <w:p w14:paraId="3200AEFD" w14:textId="77777777" w:rsidR="003F336B" w:rsidRDefault="00260578" w:rsidP="00BE216F">
      <w:pPr>
        <w:tabs>
          <w:tab w:val="left" w:pos="8364"/>
        </w:tabs>
        <w:spacing w:line="360" w:lineRule="auto"/>
        <w:ind w:firstLine="567"/>
        <w:jc w:val="both"/>
      </w:pPr>
      <w:r>
        <w:t>P r a š o m e  pakeisti Viešosios įstaigos Jonavos greitosios medicinos pagalbos stotis</w:t>
      </w:r>
      <w:r w:rsidR="003F336B">
        <w:t xml:space="preserve"> </w:t>
      </w:r>
      <w:r>
        <w:t xml:space="preserve">stebėtojų tarybos sudėtį, Algirdą </w:t>
      </w:r>
      <w:proofErr w:type="spellStart"/>
      <w:r>
        <w:t>Krencių</w:t>
      </w:r>
      <w:proofErr w:type="spellEnd"/>
      <w:r>
        <w:t xml:space="preserve"> pakeičiant profesinių sąjungų deleguota atstove Ina </w:t>
      </w:r>
      <w:proofErr w:type="spellStart"/>
      <w:r>
        <w:t>Čiurinskiene</w:t>
      </w:r>
      <w:proofErr w:type="spellEnd"/>
      <w:r>
        <w:t>.</w:t>
      </w:r>
    </w:p>
    <w:p w14:paraId="5F45E7C4" w14:textId="77777777" w:rsidR="00EC5D7E" w:rsidRDefault="00EC5D7E" w:rsidP="00EC5D7E">
      <w:pPr>
        <w:tabs>
          <w:tab w:val="left" w:pos="8364"/>
        </w:tabs>
        <w:spacing w:line="360" w:lineRule="auto"/>
        <w:ind w:firstLine="567"/>
      </w:pPr>
    </w:p>
    <w:p w14:paraId="17D92B76" w14:textId="77777777" w:rsidR="00EC5D7E" w:rsidRDefault="00EC5D7E" w:rsidP="00EC5D7E">
      <w:pPr>
        <w:tabs>
          <w:tab w:val="left" w:pos="8364"/>
        </w:tabs>
        <w:spacing w:line="360" w:lineRule="auto"/>
        <w:ind w:firstLine="567"/>
      </w:pPr>
    </w:p>
    <w:p w14:paraId="01651EDE" w14:textId="77777777" w:rsidR="00EC5D7E" w:rsidRDefault="00EC5D7E" w:rsidP="00EC5D7E">
      <w:pPr>
        <w:spacing w:line="360" w:lineRule="auto"/>
      </w:pPr>
      <w:r>
        <w:t xml:space="preserve">Pridedama: </w:t>
      </w:r>
      <w:r>
        <w:tab/>
        <w:t xml:space="preserve">1. Algirdo </w:t>
      </w:r>
      <w:proofErr w:type="spellStart"/>
      <w:r>
        <w:t>Krenciaus</w:t>
      </w:r>
      <w:proofErr w:type="spellEnd"/>
      <w:r>
        <w:t xml:space="preserve"> atsistatydinimo prašymas, 1 lapas;</w:t>
      </w:r>
    </w:p>
    <w:p w14:paraId="1F5DEBB0" w14:textId="77777777" w:rsidR="00EC5D7E" w:rsidRDefault="00EC5D7E" w:rsidP="00EC5D7E">
      <w:pPr>
        <w:spacing w:line="360" w:lineRule="auto"/>
        <w:ind w:firstLine="567"/>
      </w:pPr>
      <w:r>
        <w:tab/>
        <w:t>2. Jungtinės profesinių sąjungų atst</w:t>
      </w:r>
      <w:r w:rsidR="00C12A62">
        <w:t>ovybės susirinkimo protokolas, 2 lapai</w:t>
      </w:r>
      <w:r>
        <w:t>.</w:t>
      </w:r>
    </w:p>
    <w:p w14:paraId="71278BE3" w14:textId="77777777" w:rsidR="00CE468F" w:rsidRDefault="00CE468F" w:rsidP="00EC5D7E">
      <w:pPr>
        <w:spacing w:line="360" w:lineRule="auto"/>
        <w:ind w:firstLine="567"/>
      </w:pPr>
    </w:p>
    <w:p w14:paraId="152E7DB7" w14:textId="77777777" w:rsidR="00CE468F" w:rsidRDefault="00CE468F" w:rsidP="00EC5D7E">
      <w:pPr>
        <w:spacing w:line="360" w:lineRule="auto"/>
        <w:ind w:firstLine="567"/>
      </w:pPr>
    </w:p>
    <w:p w14:paraId="3399831D" w14:textId="77777777" w:rsidR="00CE468F" w:rsidRDefault="00CE468F" w:rsidP="00EC5D7E">
      <w:pPr>
        <w:spacing w:line="360" w:lineRule="auto"/>
        <w:ind w:firstLine="567"/>
      </w:pPr>
    </w:p>
    <w:p w14:paraId="2347BAC4" w14:textId="77777777" w:rsidR="00CE468F" w:rsidRPr="003F336B" w:rsidRDefault="00CE468F" w:rsidP="00EC5D7E">
      <w:pPr>
        <w:spacing w:line="360" w:lineRule="auto"/>
        <w:ind w:firstLine="567"/>
      </w:pPr>
      <w:r>
        <w:t>Direktorius</w:t>
      </w:r>
      <w:r>
        <w:tab/>
      </w:r>
      <w:r>
        <w:tab/>
      </w:r>
      <w:r>
        <w:tab/>
      </w:r>
      <w:r>
        <w:tab/>
        <w:t>Ričardas Rusteika</w:t>
      </w:r>
    </w:p>
    <w:sectPr w:rsidR="00CE468F" w:rsidRPr="003F336B" w:rsidSect="00E31A12">
      <w:headerReference w:type="first" r:id="rId8"/>
      <w:footerReference w:type="first" r:id="rId9"/>
      <w:pgSz w:w="11906" w:h="16838" w:code="9"/>
      <w:pgMar w:top="851" w:right="567" w:bottom="851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74727" w14:textId="77777777" w:rsidR="00BE6782" w:rsidRDefault="00BE6782">
      <w:r>
        <w:separator/>
      </w:r>
    </w:p>
  </w:endnote>
  <w:endnote w:type="continuationSeparator" w:id="0">
    <w:p w14:paraId="05458767" w14:textId="77777777" w:rsidR="00BE6782" w:rsidRDefault="00BE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6589" w14:textId="77777777" w:rsidR="00E31A12" w:rsidRDefault="00E31A12" w:rsidP="00107DA1">
    <w:pPr>
      <w:pBdr>
        <w:bottom w:val="single" w:sz="6" w:space="1" w:color="auto"/>
      </w:pBdr>
      <w:ind w:left="-426" w:firstLine="142"/>
      <w:rPr>
        <w:sz w:val="20"/>
        <w:szCs w:val="20"/>
      </w:rPr>
    </w:pPr>
  </w:p>
  <w:p w14:paraId="07D11396" w14:textId="77777777" w:rsidR="00E31A12" w:rsidRPr="00E31A12" w:rsidRDefault="00E31A12" w:rsidP="00107DA1">
    <w:pPr>
      <w:ind w:left="-426" w:firstLine="142"/>
      <w:rPr>
        <w:sz w:val="12"/>
        <w:szCs w:val="20"/>
      </w:rPr>
    </w:pPr>
  </w:p>
  <w:p w14:paraId="7AE91AA9" w14:textId="77777777" w:rsidR="00107DA1" w:rsidRPr="002B1360" w:rsidRDefault="00107DA1" w:rsidP="00107DA1">
    <w:pPr>
      <w:ind w:left="-426" w:firstLine="142"/>
      <w:rPr>
        <w:sz w:val="20"/>
        <w:szCs w:val="20"/>
      </w:rPr>
    </w:pPr>
    <w:r w:rsidRPr="002B1360">
      <w:rPr>
        <w:sz w:val="20"/>
        <w:szCs w:val="20"/>
      </w:rPr>
      <w:t xml:space="preserve">Žeimių g. </w:t>
    </w:r>
    <w:r w:rsidRPr="002B1360">
      <w:rPr>
        <w:sz w:val="20"/>
        <w:szCs w:val="20"/>
        <w:lang w:val="en-US"/>
      </w:rPr>
      <w:t>19</w:t>
    </w:r>
    <w:r w:rsidR="00E31A12">
      <w:rPr>
        <w:sz w:val="20"/>
        <w:szCs w:val="20"/>
      </w:rPr>
      <w:t xml:space="preserve"> </w:t>
    </w:r>
    <w:r w:rsidR="00E31A12">
      <w:rPr>
        <w:sz w:val="20"/>
        <w:szCs w:val="20"/>
      </w:rPr>
      <w:tab/>
    </w:r>
    <w:r>
      <w:rPr>
        <w:sz w:val="20"/>
        <w:szCs w:val="20"/>
      </w:rPr>
      <w:t xml:space="preserve"> </w:t>
    </w:r>
    <w:r w:rsidR="00E31A12">
      <w:rPr>
        <w:sz w:val="20"/>
        <w:szCs w:val="20"/>
      </w:rPr>
      <w:tab/>
    </w:r>
    <w:proofErr w:type="gramStart"/>
    <w:r w:rsidRPr="002B1360">
      <w:rPr>
        <w:sz w:val="20"/>
        <w:szCs w:val="20"/>
      </w:rPr>
      <w:t>Tel.</w:t>
    </w:r>
    <w:r>
      <w:rPr>
        <w:sz w:val="20"/>
        <w:szCs w:val="20"/>
      </w:rPr>
      <w:t>(</w:t>
    </w:r>
    <w:proofErr w:type="gramEnd"/>
    <w:r>
      <w:rPr>
        <w:sz w:val="20"/>
        <w:szCs w:val="20"/>
      </w:rPr>
      <w:t xml:space="preserve">8-349) </w:t>
    </w:r>
    <w:r w:rsidRPr="002B1360">
      <w:rPr>
        <w:sz w:val="20"/>
        <w:szCs w:val="20"/>
      </w:rPr>
      <w:t>6</w:t>
    </w:r>
    <w:r w:rsidR="00E31A12">
      <w:rPr>
        <w:sz w:val="20"/>
        <w:szCs w:val="20"/>
      </w:rPr>
      <w:t xml:space="preserve">-08-28 </w:t>
    </w:r>
    <w:r w:rsidR="00E31A12">
      <w:rPr>
        <w:sz w:val="20"/>
        <w:szCs w:val="20"/>
      </w:rPr>
      <w:tab/>
    </w:r>
    <w:r w:rsidR="00E31A12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2B1360">
      <w:rPr>
        <w:sz w:val="20"/>
        <w:szCs w:val="20"/>
      </w:rPr>
      <w:t>A/s LT374010043900071247</w:t>
    </w:r>
  </w:p>
  <w:p w14:paraId="5BB0B5EF" w14:textId="77777777" w:rsidR="00107DA1" w:rsidRDefault="00107DA1" w:rsidP="00107DA1">
    <w:pPr>
      <w:ind w:left="-284" w:right="-540"/>
      <w:rPr>
        <w:sz w:val="20"/>
        <w:szCs w:val="20"/>
      </w:rPr>
    </w:pPr>
    <w:r w:rsidRPr="002B1360">
      <w:rPr>
        <w:sz w:val="20"/>
        <w:szCs w:val="20"/>
      </w:rPr>
      <w:t>LT-55</w:t>
    </w:r>
    <w:r w:rsidRPr="002B1360">
      <w:rPr>
        <w:sz w:val="20"/>
        <w:szCs w:val="20"/>
        <w:lang w:val="en-US"/>
      </w:rPr>
      <w:t>134</w:t>
    </w:r>
    <w:r w:rsidR="00E31A12">
      <w:rPr>
        <w:sz w:val="20"/>
        <w:szCs w:val="20"/>
      </w:rPr>
      <w:t xml:space="preserve"> Jonava </w:t>
    </w:r>
    <w:r w:rsidR="00E31A12">
      <w:rPr>
        <w:sz w:val="20"/>
        <w:szCs w:val="20"/>
      </w:rPr>
      <w:tab/>
    </w:r>
    <w:r w:rsidR="00E31A12">
      <w:rPr>
        <w:sz w:val="20"/>
        <w:szCs w:val="20"/>
      </w:rPr>
      <w:tab/>
    </w:r>
    <w:r w:rsidRPr="002B1360">
      <w:rPr>
        <w:sz w:val="20"/>
        <w:szCs w:val="20"/>
      </w:rPr>
      <w:t xml:space="preserve">Faksas </w:t>
    </w:r>
    <w:r w:rsidR="00E31A12">
      <w:rPr>
        <w:sz w:val="20"/>
        <w:szCs w:val="20"/>
      </w:rPr>
      <w:t xml:space="preserve">(8-349) 6-20-90 </w:t>
    </w:r>
    <w:r w:rsidR="00E31A12">
      <w:rPr>
        <w:sz w:val="20"/>
        <w:szCs w:val="20"/>
      </w:rPr>
      <w:tab/>
    </w:r>
    <w:r w:rsidR="00E31A12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2B1360">
      <w:rPr>
        <w:sz w:val="20"/>
        <w:szCs w:val="20"/>
      </w:rPr>
      <w:t xml:space="preserve">AB </w:t>
    </w:r>
    <w:r>
      <w:rPr>
        <w:sz w:val="20"/>
        <w:szCs w:val="20"/>
      </w:rPr>
      <w:t>DN</w:t>
    </w:r>
    <w:r w:rsidRPr="002B1360">
      <w:rPr>
        <w:sz w:val="20"/>
        <w:szCs w:val="20"/>
      </w:rPr>
      <w:t xml:space="preserve">B </w:t>
    </w:r>
    <w:r>
      <w:rPr>
        <w:sz w:val="20"/>
        <w:szCs w:val="20"/>
      </w:rPr>
      <w:t>bankas</w:t>
    </w:r>
  </w:p>
  <w:p w14:paraId="25408B6F" w14:textId="77777777" w:rsidR="00107DA1" w:rsidRPr="002B1360" w:rsidRDefault="00E31A12" w:rsidP="00107DA1">
    <w:pPr>
      <w:ind w:left="-284" w:right="-540"/>
      <w:rPr>
        <w:sz w:val="20"/>
        <w:szCs w:val="20"/>
      </w:rPr>
    </w:pPr>
    <w:r w:rsidRPr="002B1360">
      <w:rPr>
        <w:sz w:val="20"/>
        <w:szCs w:val="20"/>
      </w:rPr>
      <w:t xml:space="preserve">Įmonės kodas 157026510 </w:t>
    </w:r>
    <w:r>
      <w:rPr>
        <w:sz w:val="20"/>
        <w:szCs w:val="20"/>
      </w:rPr>
      <w:tab/>
    </w:r>
    <w:r>
      <w:rPr>
        <w:sz w:val="20"/>
        <w:szCs w:val="20"/>
        <w:lang w:val="en-US"/>
      </w:rPr>
      <w:t xml:space="preserve">El. </w:t>
    </w:r>
    <w:proofErr w:type="spellStart"/>
    <w:r>
      <w:rPr>
        <w:sz w:val="20"/>
        <w:szCs w:val="20"/>
        <w:lang w:val="en-US"/>
      </w:rPr>
      <w:t>paštas</w:t>
    </w:r>
    <w:proofErr w:type="spellEnd"/>
    <w:r w:rsidR="00107DA1" w:rsidRPr="002B1360">
      <w:rPr>
        <w:sz w:val="20"/>
        <w:szCs w:val="20"/>
        <w:lang w:val="en-US"/>
      </w:rPr>
      <w:t xml:space="preserve">: </w:t>
    </w:r>
    <w:r w:rsidR="00107DA1">
      <w:rPr>
        <w:sz w:val="20"/>
        <w:szCs w:val="20"/>
        <w:lang w:val="en-US"/>
      </w:rPr>
      <w:t>info@jonavosgreitoji.lt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 w:rsidR="00107DA1">
      <w:rPr>
        <w:sz w:val="20"/>
        <w:szCs w:val="20"/>
      </w:rPr>
      <w:t xml:space="preserve"> </w:t>
    </w:r>
    <w:r w:rsidR="00107DA1" w:rsidRPr="002B1360">
      <w:rPr>
        <w:sz w:val="20"/>
        <w:szCs w:val="20"/>
      </w:rPr>
      <w:t xml:space="preserve">Banko kodas 40100 </w:t>
    </w:r>
    <w:r w:rsidR="00107DA1">
      <w:rPr>
        <w:sz w:val="20"/>
        <w:szCs w:val="20"/>
      </w:rPr>
      <w:t xml:space="preserve"> </w:t>
    </w:r>
    <w:r w:rsidR="00107DA1" w:rsidRPr="002B1360">
      <w:rPr>
        <w:sz w:val="20"/>
        <w:szCs w:val="20"/>
      </w:rPr>
      <w:t xml:space="preserve"> </w:t>
    </w:r>
  </w:p>
  <w:p w14:paraId="3831F399" w14:textId="77777777" w:rsidR="00107DA1" w:rsidRDefault="00107DA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F50B" w14:textId="77777777" w:rsidR="00BE6782" w:rsidRDefault="00BE6782">
      <w:r>
        <w:separator/>
      </w:r>
    </w:p>
  </w:footnote>
  <w:footnote w:type="continuationSeparator" w:id="0">
    <w:p w14:paraId="60102625" w14:textId="77777777" w:rsidR="00BE6782" w:rsidRDefault="00BE6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E7D8" w14:textId="77777777" w:rsidR="00107DA1" w:rsidRDefault="00107DA1" w:rsidP="00107DA1">
    <w:pPr>
      <w:pStyle w:val="Antrats"/>
      <w:tabs>
        <w:tab w:val="left" w:pos="3510"/>
        <w:tab w:val="center" w:pos="4279"/>
      </w:tabs>
    </w:pPr>
    <w:r>
      <w:tab/>
    </w:r>
  </w:p>
  <w:p w14:paraId="4E1E3703" w14:textId="77777777" w:rsidR="00107DA1" w:rsidRDefault="00107DA1" w:rsidP="00107DA1">
    <w:pPr>
      <w:pStyle w:val="Antrats"/>
      <w:tabs>
        <w:tab w:val="left" w:pos="3510"/>
        <w:tab w:val="center" w:pos="4279"/>
      </w:tabs>
      <w:ind w:left="-1077"/>
      <w:jc w:val="center"/>
    </w:pPr>
    <w:r>
      <w:rPr>
        <w:noProof/>
      </w:rPr>
      <w:drawing>
        <wp:inline distT="0" distB="0" distL="0" distR="0" wp14:anchorId="29E24EF1" wp14:editId="69FB49B7">
          <wp:extent cx="1323975" cy="1218415"/>
          <wp:effectExtent l="19050" t="0" r="9525" b="0"/>
          <wp:docPr id="2" name="Paveikslėlis 1" descr="Jonavos GM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navos GMP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3975" cy="1218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315D5B" w14:textId="77777777" w:rsidR="00107DA1" w:rsidRPr="00E31A12" w:rsidRDefault="00107DA1" w:rsidP="00107DA1">
    <w:pPr>
      <w:pStyle w:val="Antrats"/>
      <w:tabs>
        <w:tab w:val="left" w:pos="3510"/>
        <w:tab w:val="center" w:pos="4279"/>
      </w:tabs>
      <w:ind w:left="-1080"/>
      <w:rPr>
        <w:sz w:val="12"/>
      </w:rPr>
    </w:pPr>
  </w:p>
  <w:p w14:paraId="18D76226" w14:textId="77777777" w:rsidR="00107DA1" w:rsidRDefault="00107DA1" w:rsidP="00107DA1">
    <w:pPr>
      <w:pStyle w:val="Antrats"/>
      <w:ind w:left="-1080"/>
      <w:jc w:val="center"/>
      <w:rPr>
        <w:b/>
        <w:sz w:val="28"/>
        <w:szCs w:val="28"/>
      </w:rPr>
    </w:pPr>
    <w:r w:rsidRPr="007E3307">
      <w:rPr>
        <w:b/>
        <w:sz w:val="28"/>
        <w:szCs w:val="28"/>
      </w:rPr>
      <w:t xml:space="preserve">VIEŠOJI ĮSTAIGA JONAVOS GREITOSIOS </w:t>
    </w:r>
  </w:p>
  <w:p w14:paraId="19DD0979" w14:textId="77777777" w:rsidR="00107DA1" w:rsidRDefault="00107DA1" w:rsidP="00107DA1">
    <w:pPr>
      <w:pStyle w:val="Antrats"/>
      <w:pBdr>
        <w:bottom w:val="single" w:sz="6" w:space="1" w:color="auto"/>
      </w:pBdr>
      <w:ind w:left="-1080"/>
      <w:jc w:val="center"/>
      <w:rPr>
        <w:b/>
        <w:sz w:val="28"/>
        <w:szCs w:val="28"/>
      </w:rPr>
    </w:pPr>
    <w:r w:rsidRPr="007E3307">
      <w:rPr>
        <w:b/>
        <w:sz w:val="28"/>
        <w:szCs w:val="28"/>
      </w:rPr>
      <w:t>MEDICINOS PAGALBOS STOTIS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7D65"/>
    <w:multiLevelType w:val="hybridMultilevel"/>
    <w:tmpl w:val="75C23154"/>
    <w:lvl w:ilvl="0" w:tplc="CBF4CDB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16794D67"/>
    <w:multiLevelType w:val="hybridMultilevel"/>
    <w:tmpl w:val="52E48FFA"/>
    <w:lvl w:ilvl="0" w:tplc="0409000F">
      <w:start w:val="1"/>
      <w:numFmt w:val="decimal"/>
      <w:lvlText w:val="%1."/>
      <w:lvlJc w:val="left"/>
      <w:pPr>
        <w:ind w:left="2010" w:hanging="360"/>
      </w:p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" w15:restartNumberingAfterBreak="0">
    <w:nsid w:val="1BDA3CDD"/>
    <w:multiLevelType w:val="hybridMultilevel"/>
    <w:tmpl w:val="2140EB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F67EE"/>
    <w:multiLevelType w:val="hybridMultilevel"/>
    <w:tmpl w:val="D1D0C5EA"/>
    <w:lvl w:ilvl="0" w:tplc="0409000F">
      <w:start w:val="1"/>
      <w:numFmt w:val="decimal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4" w15:restartNumberingAfterBreak="0">
    <w:nsid w:val="27A763BA"/>
    <w:multiLevelType w:val="hybridMultilevel"/>
    <w:tmpl w:val="46F0C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965B1"/>
    <w:multiLevelType w:val="hybridMultilevel"/>
    <w:tmpl w:val="20A25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F3974"/>
    <w:multiLevelType w:val="hybridMultilevel"/>
    <w:tmpl w:val="8A24F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84EE1"/>
    <w:multiLevelType w:val="hybridMultilevel"/>
    <w:tmpl w:val="B7C45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E7E6F"/>
    <w:multiLevelType w:val="hybridMultilevel"/>
    <w:tmpl w:val="94BC92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10533"/>
    <w:multiLevelType w:val="hybridMultilevel"/>
    <w:tmpl w:val="3C503C82"/>
    <w:lvl w:ilvl="0" w:tplc="48C4D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262847"/>
    <w:multiLevelType w:val="hybridMultilevel"/>
    <w:tmpl w:val="EE82A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44E4A"/>
    <w:multiLevelType w:val="hybridMultilevel"/>
    <w:tmpl w:val="4A9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165DA"/>
    <w:multiLevelType w:val="hybridMultilevel"/>
    <w:tmpl w:val="DCB6BE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DE50FF"/>
    <w:multiLevelType w:val="hybridMultilevel"/>
    <w:tmpl w:val="065C7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06D3F"/>
    <w:multiLevelType w:val="hybridMultilevel"/>
    <w:tmpl w:val="B3F0AABA"/>
    <w:lvl w:ilvl="0" w:tplc="0409000F">
      <w:start w:val="1"/>
      <w:numFmt w:val="decimal"/>
      <w:lvlText w:val="%1."/>
      <w:lvlJc w:val="left"/>
      <w:pPr>
        <w:ind w:left="2010" w:hanging="360"/>
      </w:p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13"/>
  </w:num>
  <w:num w:numId="5">
    <w:abstractNumId w:val="11"/>
  </w:num>
  <w:num w:numId="6">
    <w:abstractNumId w:val="3"/>
  </w:num>
  <w:num w:numId="7">
    <w:abstractNumId w:val="10"/>
  </w:num>
  <w:num w:numId="8">
    <w:abstractNumId w:val="2"/>
  </w:num>
  <w:num w:numId="9">
    <w:abstractNumId w:val="12"/>
  </w:num>
  <w:num w:numId="10">
    <w:abstractNumId w:val="6"/>
  </w:num>
  <w:num w:numId="11">
    <w:abstractNumId w:val="7"/>
  </w:num>
  <w:num w:numId="12">
    <w:abstractNumId w:val="9"/>
  </w:num>
  <w:num w:numId="13">
    <w:abstractNumId w:val="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36B"/>
    <w:rsid w:val="0000013B"/>
    <w:rsid w:val="00002F83"/>
    <w:rsid w:val="00011D5E"/>
    <w:rsid w:val="000424D1"/>
    <w:rsid w:val="00050F55"/>
    <w:rsid w:val="000544A7"/>
    <w:rsid w:val="000566D5"/>
    <w:rsid w:val="0005708A"/>
    <w:rsid w:val="00060047"/>
    <w:rsid w:val="00061D68"/>
    <w:rsid w:val="00062C78"/>
    <w:rsid w:val="00064744"/>
    <w:rsid w:val="00070435"/>
    <w:rsid w:val="00072F97"/>
    <w:rsid w:val="000739D8"/>
    <w:rsid w:val="00081BCD"/>
    <w:rsid w:val="00097802"/>
    <w:rsid w:val="000A2EB3"/>
    <w:rsid w:val="000B0A6B"/>
    <w:rsid w:val="000B30F9"/>
    <w:rsid w:val="000C1C85"/>
    <w:rsid w:val="000C7985"/>
    <w:rsid w:val="000D3285"/>
    <w:rsid w:val="000D4AF6"/>
    <w:rsid w:val="000D5D5E"/>
    <w:rsid w:val="000D6CDD"/>
    <w:rsid w:val="000D7448"/>
    <w:rsid w:val="000E1F7E"/>
    <w:rsid w:val="000E513A"/>
    <w:rsid w:val="000F2562"/>
    <w:rsid w:val="000F2827"/>
    <w:rsid w:val="00101B6D"/>
    <w:rsid w:val="00103B03"/>
    <w:rsid w:val="00107DA1"/>
    <w:rsid w:val="001138E8"/>
    <w:rsid w:val="001211F0"/>
    <w:rsid w:val="00126C16"/>
    <w:rsid w:val="00135FC8"/>
    <w:rsid w:val="00142AD4"/>
    <w:rsid w:val="00145EAB"/>
    <w:rsid w:val="00151716"/>
    <w:rsid w:val="001521D4"/>
    <w:rsid w:val="001528D3"/>
    <w:rsid w:val="0016104E"/>
    <w:rsid w:val="00163ED6"/>
    <w:rsid w:val="00173A89"/>
    <w:rsid w:val="00176BFD"/>
    <w:rsid w:val="00184923"/>
    <w:rsid w:val="001902A1"/>
    <w:rsid w:val="001913F0"/>
    <w:rsid w:val="001B38E4"/>
    <w:rsid w:val="001C0413"/>
    <w:rsid w:val="001C0EF1"/>
    <w:rsid w:val="001C1130"/>
    <w:rsid w:val="001C1885"/>
    <w:rsid w:val="001D79AA"/>
    <w:rsid w:val="001E5E5E"/>
    <w:rsid w:val="001F3379"/>
    <w:rsid w:val="001F7FA5"/>
    <w:rsid w:val="0020164D"/>
    <w:rsid w:val="00206EEE"/>
    <w:rsid w:val="00213474"/>
    <w:rsid w:val="0021790C"/>
    <w:rsid w:val="002327EE"/>
    <w:rsid w:val="002405AD"/>
    <w:rsid w:val="002462D8"/>
    <w:rsid w:val="00252D1C"/>
    <w:rsid w:val="00254BE7"/>
    <w:rsid w:val="002567E4"/>
    <w:rsid w:val="00257764"/>
    <w:rsid w:val="00260578"/>
    <w:rsid w:val="002606F0"/>
    <w:rsid w:val="00260D85"/>
    <w:rsid w:val="002621BB"/>
    <w:rsid w:val="002657EA"/>
    <w:rsid w:val="00265CF0"/>
    <w:rsid w:val="00266AAC"/>
    <w:rsid w:val="002837AD"/>
    <w:rsid w:val="002838DD"/>
    <w:rsid w:val="00283AC0"/>
    <w:rsid w:val="002846E7"/>
    <w:rsid w:val="00284B25"/>
    <w:rsid w:val="002A2740"/>
    <w:rsid w:val="002A3DF2"/>
    <w:rsid w:val="002B1360"/>
    <w:rsid w:val="002C1D92"/>
    <w:rsid w:val="002C79E2"/>
    <w:rsid w:val="002D1CFC"/>
    <w:rsid w:val="002F281E"/>
    <w:rsid w:val="002F5189"/>
    <w:rsid w:val="003036B6"/>
    <w:rsid w:val="00313BF7"/>
    <w:rsid w:val="00314328"/>
    <w:rsid w:val="003229F6"/>
    <w:rsid w:val="003419BC"/>
    <w:rsid w:val="00344B71"/>
    <w:rsid w:val="00346DCE"/>
    <w:rsid w:val="0035284F"/>
    <w:rsid w:val="00354B3F"/>
    <w:rsid w:val="00374388"/>
    <w:rsid w:val="003869FE"/>
    <w:rsid w:val="00392C9D"/>
    <w:rsid w:val="00393B05"/>
    <w:rsid w:val="0039401F"/>
    <w:rsid w:val="00395C6B"/>
    <w:rsid w:val="003974DE"/>
    <w:rsid w:val="003A0B28"/>
    <w:rsid w:val="003B04C0"/>
    <w:rsid w:val="003C50FD"/>
    <w:rsid w:val="003D07C5"/>
    <w:rsid w:val="003D1322"/>
    <w:rsid w:val="003D356A"/>
    <w:rsid w:val="003E074A"/>
    <w:rsid w:val="003E347C"/>
    <w:rsid w:val="003E3F06"/>
    <w:rsid w:val="003F0C84"/>
    <w:rsid w:val="003F28DA"/>
    <w:rsid w:val="003F336B"/>
    <w:rsid w:val="00412F41"/>
    <w:rsid w:val="00432D1B"/>
    <w:rsid w:val="00434B7A"/>
    <w:rsid w:val="00436760"/>
    <w:rsid w:val="004433A2"/>
    <w:rsid w:val="00444B7F"/>
    <w:rsid w:val="004550E6"/>
    <w:rsid w:val="00466FFC"/>
    <w:rsid w:val="0047517C"/>
    <w:rsid w:val="00477BD8"/>
    <w:rsid w:val="00490D80"/>
    <w:rsid w:val="004A409D"/>
    <w:rsid w:val="004B0DDD"/>
    <w:rsid w:val="004B214A"/>
    <w:rsid w:val="004B7E99"/>
    <w:rsid w:val="004D157D"/>
    <w:rsid w:val="004E26B2"/>
    <w:rsid w:val="004E3A2A"/>
    <w:rsid w:val="00500788"/>
    <w:rsid w:val="00500EB7"/>
    <w:rsid w:val="00503E82"/>
    <w:rsid w:val="00513FCD"/>
    <w:rsid w:val="00516D68"/>
    <w:rsid w:val="00520C50"/>
    <w:rsid w:val="00522009"/>
    <w:rsid w:val="00540DD7"/>
    <w:rsid w:val="00546AAD"/>
    <w:rsid w:val="0056138F"/>
    <w:rsid w:val="0056545E"/>
    <w:rsid w:val="00567F4D"/>
    <w:rsid w:val="00570608"/>
    <w:rsid w:val="005746FF"/>
    <w:rsid w:val="00592087"/>
    <w:rsid w:val="005921CD"/>
    <w:rsid w:val="005924D6"/>
    <w:rsid w:val="005925E0"/>
    <w:rsid w:val="00594C88"/>
    <w:rsid w:val="005973DC"/>
    <w:rsid w:val="005A2732"/>
    <w:rsid w:val="005A3883"/>
    <w:rsid w:val="005C4A67"/>
    <w:rsid w:val="005E28C1"/>
    <w:rsid w:val="005E62EF"/>
    <w:rsid w:val="005F41A9"/>
    <w:rsid w:val="005F4757"/>
    <w:rsid w:val="005F55BB"/>
    <w:rsid w:val="00603E1E"/>
    <w:rsid w:val="00604F6E"/>
    <w:rsid w:val="0060717A"/>
    <w:rsid w:val="006117AD"/>
    <w:rsid w:val="006176AE"/>
    <w:rsid w:val="00617D30"/>
    <w:rsid w:val="006427AC"/>
    <w:rsid w:val="006470FD"/>
    <w:rsid w:val="00647C6C"/>
    <w:rsid w:val="0066376B"/>
    <w:rsid w:val="006637BD"/>
    <w:rsid w:val="00665037"/>
    <w:rsid w:val="00670DEB"/>
    <w:rsid w:val="00673B24"/>
    <w:rsid w:val="00687389"/>
    <w:rsid w:val="00693D11"/>
    <w:rsid w:val="006A2552"/>
    <w:rsid w:val="006C0831"/>
    <w:rsid w:val="006C35D1"/>
    <w:rsid w:val="006D670F"/>
    <w:rsid w:val="006D78A3"/>
    <w:rsid w:val="006E6A9D"/>
    <w:rsid w:val="006F6292"/>
    <w:rsid w:val="006F6D66"/>
    <w:rsid w:val="00704C21"/>
    <w:rsid w:val="007056C7"/>
    <w:rsid w:val="00712E77"/>
    <w:rsid w:val="00714D6A"/>
    <w:rsid w:val="00727047"/>
    <w:rsid w:val="00734CE3"/>
    <w:rsid w:val="0073760B"/>
    <w:rsid w:val="007441AD"/>
    <w:rsid w:val="00753A87"/>
    <w:rsid w:val="007725AE"/>
    <w:rsid w:val="00773322"/>
    <w:rsid w:val="00792AB5"/>
    <w:rsid w:val="00796941"/>
    <w:rsid w:val="007A0C6A"/>
    <w:rsid w:val="007B28AB"/>
    <w:rsid w:val="007B5189"/>
    <w:rsid w:val="007B544F"/>
    <w:rsid w:val="007B698B"/>
    <w:rsid w:val="007C2D6F"/>
    <w:rsid w:val="007C6FC3"/>
    <w:rsid w:val="007D460A"/>
    <w:rsid w:val="007E07B8"/>
    <w:rsid w:val="007E3307"/>
    <w:rsid w:val="008067E0"/>
    <w:rsid w:val="008140D1"/>
    <w:rsid w:val="00816536"/>
    <w:rsid w:val="00821D17"/>
    <w:rsid w:val="00824D2A"/>
    <w:rsid w:val="00831C5A"/>
    <w:rsid w:val="0084102B"/>
    <w:rsid w:val="00846584"/>
    <w:rsid w:val="00861E98"/>
    <w:rsid w:val="0086372A"/>
    <w:rsid w:val="00863EC7"/>
    <w:rsid w:val="00864146"/>
    <w:rsid w:val="0086682E"/>
    <w:rsid w:val="00872929"/>
    <w:rsid w:val="00883B6A"/>
    <w:rsid w:val="00890981"/>
    <w:rsid w:val="008A4B3E"/>
    <w:rsid w:val="008C1721"/>
    <w:rsid w:val="008C17CE"/>
    <w:rsid w:val="008C6A0D"/>
    <w:rsid w:val="008D564C"/>
    <w:rsid w:val="008E17FD"/>
    <w:rsid w:val="008E761D"/>
    <w:rsid w:val="008F4CAC"/>
    <w:rsid w:val="009107F0"/>
    <w:rsid w:val="00911CB7"/>
    <w:rsid w:val="00917A33"/>
    <w:rsid w:val="009223D3"/>
    <w:rsid w:val="00930D9B"/>
    <w:rsid w:val="0093152E"/>
    <w:rsid w:val="0094237B"/>
    <w:rsid w:val="00963570"/>
    <w:rsid w:val="00963F95"/>
    <w:rsid w:val="00964CE6"/>
    <w:rsid w:val="009662CA"/>
    <w:rsid w:val="00966C17"/>
    <w:rsid w:val="009740CF"/>
    <w:rsid w:val="0097444A"/>
    <w:rsid w:val="00980220"/>
    <w:rsid w:val="00982262"/>
    <w:rsid w:val="00986C93"/>
    <w:rsid w:val="009921DA"/>
    <w:rsid w:val="00992343"/>
    <w:rsid w:val="009936EB"/>
    <w:rsid w:val="009A5130"/>
    <w:rsid w:val="009A7D0B"/>
    <w:rsid w:val="009B6120"/>
    <w:rsid w:val="009C647B"/>
    <w:rsid w:val="009E5C52"/>
    <w:rsid w:val="009F403B"/>
    <w:rsid w:val="009F523C"/>
    <w:rsid w:val="00A036C3"/>
    <w:rsid w:val="00A0653B"/>
    <w:rsid w:val="00A15046"/>
    <w:rsid w:val="00A17A4A"/>
    <w:rsid w:val="00A25517"/>
    <w:rsid w:val="00A33798"/>
    <w:rsid w:val="00A4282C"/>
    <w:rsid w:val="00A76794"/>
    <w:rsid w:val="00A80AEE"/>
    <w:rsid w:val="00A83BF1"/>
    <w:rsid w:val="00AA1B23"/>
    <w:rsid w:val="00AA5249"/>
    <w:rsid w:val="00AB3570"/>
    <w:rsid w:val="00AC0187"/>
    <w:rsid w:val="00AE3BFB"/>
    <w:rsid w:val="00AE53F0"/>
    <w:rsid w:val="00B0317E"/>
    <w:rsid w:val="00B03560"/>
    <w:rsid w:val="00B11685"/>
    <w:rsid w:val="00B12310"/>
    <w:rsid w:val="00B15677"/>
    <w:rsid w:val="00B20974"/>
    <w:rsid w:val="00B31733"/>
    <w:rsid w:val="00B41676"/>
    <w:rsid w:val="00B42DEE"/>
    <w:rsid w:val="00B505C6"/>
    <w:rsid w:val="00B55E19"/>
    <w:rsid w:val="00B56E5E"/>
    <w:rsid w:val="00B605A9"/>
    <w:rsid w:val="00B61471"/>
    <w:rsid w:val="00B64A8E"/>
    <w:rsid w:val="00B75AE3"/>
    <w:rsid w:val="00B80E52"/>
    <w:rsid w:val="00B9557F"/>
    <w:rsid w:val="00B964E3"/>
    <w:rsid w:val="00BA0360"/>
    <w:rsid w:val="00BA2DEF"/>
    <w:rsid w:val="00BA31BC"/>
    <w:rsid w:val="00BB7DED"/>
    <w:rsid w:val="00BC4E64"/>
    <w:rsid w:val="00BC5292"/>
    <w:rsid w:val="00BD6D29"/>
    <w:rsid w:val="00BE216F"/>
    <w:rsid w:val="00BE2406"/>
    <w:rsid w:val="00BE6782"/>
    <w:rsid w:val="00BE6808"/>
    <w:rsid w:val="00C12A62"/>
    <w:rsid w:val="00C22062"/>
    <w:rsid w:val="00C445CC"/>
    <w:rsid w:val="00C5082C"/>
    <w:rsid w:val="00C53B28"/>
    <w:rsid w:val="00C62092"/>
    <w:rsid w:val="00C71928"/>
    <w:rsid w:val="00C750B3"/>
    <w:rsid w:val="00C76EF5"/>
    <w:rsid w:val="00C772AB"/>
    <w:rsid w:val="00C849CF"/>
    <w:rsid w:val="00C91D66"/>
    <w:rsid w:val="00C96B7A"/>
    <w:rsid w:val="00CA2B31"/>
    <w:rsid w:val="00CA422E"/>
    <w:rsid w:val="00CA7C5A"/>
    <w:rsid w:val="00CC1B34"/>
    <w:rsid w:val="00CC303F"/>
    <w:rsid w:val="00CC4CCE"/>
    <w:rsid w:val="00CD5388"/>
    <w:rsid w:val="00CE1F77"/>
    <w:rsid w:val="00CE468F"/>
    <w:rsid w:val="00CF77B9"/>
    <w:rsid w:val="00CF7909"/>
    <w:rsid w:val="00D01FBD"/>
    <w:rsid w:val="00D033FA"/>
    <w:rsid w:val="00D04835"/>
    <w:rsid w:val="00D048F4"/>
    <w:rsid w:val="00D0572C"/>
    <w:rsid w:val="00D20624"/>
    <w:rsid w:val="00D26038"/>
    <w:rsid w:val="00D2608A"/>
    <w:rsid w:val="00D377B7"/>
    <w:rsid w:val="00D410AC"/>
    <w:rsid w:val="00D525A4"/>
    <w:rsid w:val="00D5388B"/>
    <w:rsid w:val="00D61E9E"/>
    <w:rsid w:val="00D6208F"/>
    <w:rsid w:val="00D647AD"/>
    <w:rsid w:val="00D64FEB"/>
    <w:rsid w:val="00D7474F"/>
    <w:rsid w:val="00D90474"/>
    <w:rsid w:val="00D973C3"/>
    <w:rsid w:val="00DA7AB7"/>
    <w:rsid w:val="00DC5B22"/>
    <w:rsid w:val="00DD5B47"/>
    <w:rsid w:val="00DD5CE0"/>
    <w:rsid w:val="00DD7F8F"/>
    <w:rsid w:val="00DE2B76"/>
    <w:rsid w:val="00DF3EF1"/>
    <w:rsid w:val="00E01EE5"/>
    <w:rsid w:val="00E021E4"/>
    <w:rsid w:val="00E05E5F"/>
    <w:rsid w:val="00E11075"/>
    <w:rsid w:val="00E1153D"/>
    <w:rsid w:val="00E12352"/>
    <w:rsid w:val="00E2356F"/>
    <w:rsid w:val="00E27490"/>
    <w:rsid w:val="00E31A12"/>
    <w:rsid w:val="00E450CD"/>
    <w:rsid w:val="00E72CA1"/>
    <w:rsid w:val="00E8654B"/>
    <w:rsid w:val="00E9736B"/>
    <w:rsid w:val="00EB3FC6"/>
    <w:rsid w:val="00EC0E23"/>
    <w:rsid w:val="00EC5D7E"/>
    <w:rsid w:val="00ED370D"/>
    <w:rsid w:val="00EE198D"/>
    <w:rsid w:val="00EF1179"/>
    <w:rsid w:val="00EF3C0E"/>
    <w:rsid w:val="00F05119"/>
    <w:rsid w:val="00F26934"/>
    <w:rsid w:val="00F27677"/>
    <w:rsid w:val="00F30DB7"/>
    <w:rsid w:val="00F35F4B"/>
    <w:rsid w:val="00F47EB1"/>
    <w:rsid w:val="00F53C94"/>
    <w:rsid w:val="00F53FFE"/>
    <w:rsid w:val="00F55012"/>
    <w:rsid w:val="00F77B67"/>
    <w:rsid w:val="00F84DAD"/>
    <w:rsid w:val="00F85386"/>
    <w:rsid w:val="00F863CC"/>
    <w:rsid w:val="00FA6CC8"/>
    <w:rsid w:val="00FA7621"/>
    <w:rsid w:val="00FB2948"/>
    <w:rsid w:val="00FB2A43"/>
    <w:rsid w:val="00FB2D7F"/>
    <w:rsid w:val="00FB6C52"/>
    <w:rsid w:val="00FC2F70"/>
    <w:rsid w:val="00FC3B8A"/>
    <w:rsid w:val="00FD3518"/>
    <w:rsid w:val="00FD390C"/>
    <w:rsid w:val="00FD5977"/>
    <w:rsid w:val="00FE212A"/>
    <w:rsid w:val="00FE2F62"/>
    <w:rsid w:val="00FE6A46"/>
    <w:rsid w:val="00FE6CBA"/>
    <w:rsid w:val="00FF144F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68DFC0"/>
  <w15:docId w15:val="{8C5FED2A-2ACE-45EB-9AE9-54108571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2D7F"/>
    <w:rPr>
      <w:sz w:val="24"/>
      <w:szCs w:val="24"/>
      <w:lang w:val="lt-LT" w:eastAsia="lt-LT"/>
    </w:rPr>
  </w:style>
  <w:style w:type="paragraph" w:styleId="Antrat2">
    <w:name w:val="heading 2"/>
    <w:basedOn w:val="prastasis"/>
    <w:next w:val="prastasis"/>
    <w:link w:val="Antrat2Diagrama"/>
    <w:qFormat/>
    <w:rsid w:val="001913F0"/>
    <w:pPr>
      <w:keepNext/>
      <w:jc w:val="center"/>
      <w:outlineLvl w:val="1"/>
    </w:pPr>
    <w:rPr>
      <w:b/>
      <w:bCs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1913F0"/>
    <w:pPr>
      <w:keepNext/>
      <w:jc w:val="center"/>
      <w:outlineLvl w:val="2"/>
    </w:pPr>
    <w:rPr>
      <w:i/>
      <w:iCs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520C50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520C50"/>
    <w:pPr>
      <w:tabs>
        <w:tab w:val="center" w:pos="4819"/>
        <w:tab w:val="right" w:pos="9638"/>
      </w:tabs>
    </w:pPr>
  </w:style>
  <w:style w:type="character" w:styleId="Hipersaitas">
    <w:name w:val="Hyperlink"/>
    <w:basedOn w:val="Numatytasispastraiposriftas"/>
    <w:rsid w:val="00520C50"/>
    <w:rPr>
      <w:color w:val="0000FF"/>
      <w:u w:val="single"/>
    </w:rPr>
  </w:style>
  <w:style w:type="paragraph" w:styleId="Debesliotekstas">
    <w:name w:val="Balloon Text"/>
    <w:basedOn w:val="prastasis"/>
    <w:semiHidden/>
    <w:rsid w:val="00B0356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9662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34"/>
    <w:qFormat/>
    <w:rsid w:val="00B20974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rsid w:val="001913F0"/>
    <w:rPr>
      <w:b/>
      <w:bCs/>
      <w:sz w:val="24"/>
      <w:szCs w:val="24"/>
      <w:lang w:val="lt-LT"/>
    </w:rPr>
  </w:style>
  <w:style w:type="character" w:customStyle="1" w:styleId="Antrat3Diagrama">
    <w:name w:val="Antraštė 3 Diagrama"/>
    <w:basedOn w:val="Numatytasispastraiposriftas"/>
    <w:link w:val="Antrat3"/>
    <w:rsid w:val="001913F0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genijus\Desktop\Blank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75B38-1D1D-455E-BB81-0014FEA0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0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UAB „OMNITEL“</vt:lpstr>
      <vt:lpstr>UAB „OMNITEL“</vt:lpstr>
    </vt:vector>
  </TitlesOfParts>
  <Company/>
  <LinksUpToDate>false</LinksUpToDate>
  <CharactersWithSpaces>1050</CharactersWithSpaces>
  <SharedDoc>false</SharedDoc>
  <HLinks>
    <vt:vector size="6" baseType="variant">
      <vt:variant>
        <vt:i4>7929945</vt:i4>
      </vt:variant>
      <vt:variant>
        <vt:i4>3</vt:i4>
      </vt:variant>
      <vt:variant>
        <vt:i4>0</vt:i4>
      </vt:variant>
      <vt:variant>
        <vt:i4>5</vt:i4>
      </vt:variant>
      <vt:variant>
        <vt:lpwstr>mailto:jgmpsvyrgyd@zebra.lt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„OMNITEL“</dc:title>
  <dc:creator>Ričardas</dc:creator>
  <cp:lastModifiedBy>Renata Merfeldienė</cp:lastModifiedBy>
  <cp:revision>2</cp:revision>
  <cp:lastPrinted>2021-09-06T07:56:00Z</cp:lastPrinted>
  <dcterms:created xsi:type="dcterms:W3CDTF">2021-09-06T07:56:00Z</dcterms:created>
  <dcterms:modified xsi:type="dcterms:W3CDTF">2021-09-06T07:56:00Z</dcterms:modified>
</cp:coreProperties>
</file>